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2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山东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理工大学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十佳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班集体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候选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班级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信息采集表</w:t>
      </w:r>
    </w:p>
    <w:p>
      <w:pPr>
        <w:widowControl/>
        <w:spacing w:before="100" w:beforeAutospacing="1" w:after="100" w:afterAutospacing="1" w:line="300" w:lineRule="exac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学院（盖章）</w:t>
      </w:r>
      <w:r>
        <w:rPr>
          <w:rFonts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  <w:sz w:val="24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学院分管</w:t>
      </w:r>
      <w:r>
        <w:rPr>
          <w:rFonts w:ascii="宋体" w:hAnsi="宋体" w:cs="宋体"/>
          <w:color w:val="000000"/>
          <w:kern w:val="0"/>
          <w:sz w:val="24"/>
        </w:rPr>
        <w:t>学生工作</w:t>
      </w:r>
      <w:r>
        <w:rPr>
          <w:rFonts w:hint="eastAsia" w:ascii="宋体" w:hAnsi="宋体" w:cs="宋体"/>
          <w:color w:val="000000"/>
          <w:kern w:val="0"/>
          <w:sz w:val="24"/>
        </w:rPr>
        <w:t>负责人（签字）</w:t>
      </w:r>
      <w:r>
        <w:rPr>
          <w:rFonts w:ascii="宋体" w:hAnsi="宋体" w:cs="宋体"/>
          <w:color w:val="000000"/>
          <w:kern w:val="0"/>
          <w:sz w:val="24"/>
        </w:rPr>
        <w:t xml:space="preserve">：                  </w:t>
      </w:r>
      <w:r>
        <w:rPr>
          <w:rFonts w:hint="eastAsia" w:ascii="宋体" w:hAnsi="宋体" w:cs="宋体"/>
          <w:color w:val="000000"/>
          <w:kern w:val="0"/>
          <w:sz w:val="24"/>
        </w:rPr>
        <w:t>填表日期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tbl>
      <w:tblPr>
        <w:tblStyle w:val="7"/>
        <w:tblW w:w="1982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992"/>
        <w:gridCol w:w="142"/>
        <w:gridCol w:w="666"/>
        <w:gridCol w:w="610"/>
        <w:gridCol w:w="373"/>
        <w:gridCol w:w="142"/>
        <w:gridCol w:w="146"/>
        <w:gridCol w:w="189"/>
        <w:gridCol w:w="120"/>
        <w:gridCol w:w="603"/>
        <w:gridCol w:w="128"/>
        <w:gridCol w:w="232"/>
        <w:gridCol w:w="348"/>
        <w:gridCol w:w="403"/>
        <w:gridCol w:w="383"/>
        <w:gridCol w:w="196"/>
        <w:gridCol w:w="153"/>
        <w:gridCol w:w="269"/>
        <w:gridCol w:w="84"/>
        <w:gridCol w:w="645"/>
        <w:gridCol w:w="122"/>
        <w:gridCol w:w="283"/>
        <w:gridCol w:w="374"/>
        <w:gridCol w:w="446"/>
        <w:gridCol w:w="404"/>
        <w:gridCol w:w="142"/>
        <w:gridCol w:w="190"/>
        <w:gridCol w:w="145"/>
        <w:gridCol w:w="516"/>
        <w:gridCol w:w="708"/>
        <w:gridCol w:w="194"/>
        <w:gridCol w:w="708"/>
        <w:gridCol w:w="1237"/>
        <w:gridCol w:w="4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36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班级名称：  </w:t>
            </w:r>
          </w:p>
        </w:tc>
        <w:tc>
          <w:tcPr>
            <w:tcW w:w="46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  XXXX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级   XXXXXX专业1班</w:t>
            </w:r>
          </w:p>
        </w:tc>
        <w:tc>
          <w:tcPr>
            <w:tcW w:w="22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班级人数</w:t>
            </w: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3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360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班级思想建设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理想信念 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开展班团会进行理论学习次数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1.xx年xx月xx日学习xxx；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515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基层党团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党员人数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党校结业人数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入党就积极分子人数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入党申请书递交率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360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班级组织建设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队伍建设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班委会人员人数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班委会会议次数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班级工作制度</w:t>
            </w:r>
          </w:p>
        </w:tc>
        <w:tc>
          <w:tcPr>
            <w:tcW w:w="611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1.xxxxx;2.xxxxx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360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07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（曾）担任校、院学生组织副部长及以上职务人数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学生干部总人数占班级人数比率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7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学年度班委会成</w:t>
            </w:r>
          </w:p>
          <w:p>
            <w:pP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员平均学分绩点</w:t>
            </w:r>
          </w:p>
        </w:tc>
        <w:tc>
          <w:tcPr>
            <w:tcW w:w="369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443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目标建设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班级发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展方向</w:t>
            </w:r>
          </w:p>
        </w:tc>
        <w:tc>
          <w:tcPr>
            <w:tcW w:w="410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班情分析次数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班级建设达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标考核情况</w:t>
            </w:r>
          </w:p>
        </w:tc>
        <w:tc>
          <w:tcPr>
            <w:tcW w:w="33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519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班级文化建设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文化形象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文化标志</w:t>
            </w:r>
          </w:p>
        </w:tc>
        <w:tc>
          <w:tcPr>
            <w:tcW w:w="4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班徽/班旗/班服/等</w:t>
            </w:r>
          </w:p>
        </w:tc>
        <w:tc>
          <w:tcPr>
            <w:tcW w:w="1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班级公约</w:t>
            </w:r>
          </w:p>
        </w:tc>
        <w:tc>
          <w:tcPr>
            <w:tcW w:w="46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360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班风班貌</w:t>
            </w:r>
          </w:p>
        </w:tc>
        <w:tc>
          <w:tcPr>
            <w:tcW w:w="27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自主举办班级活动数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913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xx年xx月xx日举行xxx；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513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宿舍文化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班级宿舍获得校院公寓活动表彰情况</w:t>
            </w:r>
          </w:p>
        </w:tc>
        <w:tc>
          <w:tcPr>
            <w:tcW w:w="8182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班级学风建设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学业成绩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平均学分绩点低于70以下人数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学年度上下学期不及格人数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学年度上下学期学业警告以上人数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/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CET-4通过率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CET-6通过率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9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663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学风活动</w:t>
            </w:r>
          </w:p>
        </w:tc>
        <w:tc>
          <w:tcPr>
            <w:tcW w:w="27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班级学风建设举措</w:t>
            </w:r>
          </w:p>
        </w:tc>
        <w:tc>
          <w:tcPr>
            <w:tcW w:w="9510" w:type="dxa"/>
            <w:gridSpan w:val="2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（凝练成条目，支撑材料可附后）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927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荣       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班级荣誉</w:t>
            </w:r>
          </w:p>
        </w:tc>
        <w:tc>
          <w:tcPr>
            <w:tcW w:w="12293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981" w:type="dxa"/>
          <w:trHeight w:val="780" w:hRule="atLeast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105" w:leftChars="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班级成员校级以上奖励</w:t>
            </w:r>
          </w:p>
        </w:tc>
        <w:tc>
          <w:tcPr>
            <w:tcW w:w="12293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right="105" w:firstLine="211" w:firstLineChars="10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注：本表</w:t>
      </w:r>
      <w:r>
        <w:rPr>
          <w:rFonts w:ascii="仿宋" w:hAnsi="仿宋" w:eastAsia="仿宋"/>
          <w:b/>
        </w:rPr>
        <w:t>为</w:t>
      </w:r>
      <w:r>
        <w:rPr>
          <w:rFonts w:hint="eastAsia" w:ascii="仿宋" w:hAnsi="仿宋" w:eastAsia="仿宋"/>
          <w:b/>
        </w:rPr>
        <w:t>1页</w:t>
      </w:r>
      <w:r>
        <w:rPr>
          <w:rFonts w:ascii="仿宋" w:hAnsi="仿宋" w:eastAsia="仿宋"/>
          <w:b/>
        </w:rPr>
        <w:t>，</w:t>
      </w:r>
      <w:r>
        <w:rPr>
          <w:rFonts w:hint="eastAsia" w:ascii="仿宋" w:hAnsi="仿宋" w:eastAsia="仿宋"/>
          <w:b/>
        </w:rPr>
        <w:t>可根据</w:t>
      </w:r>
      <w:r>
        <w:rPr>
          <w:rFonts w:ascii="仿宋" w:hAnsi="仿宋" w:eastAsia="仿宋"/>
          <w:b/>
        </w:rPr>
        <w:t>实际情况提供相应的支撑材料</w:t>
      </w:r>
      <w:r>
        <w:rPr>
          <w:rFonts w:hint="eastAsia" w:ascii="仿宋" w:hAnsi="仿宋" w:eastAsia="仿宋"/>
          <w:b/>
        </w:rPr>
        <w:t xml:space="preserve">。 </w:t>
      </w:r>
    </w:p>
    <w:sectPr>
      <w:footerReference r:id="rId3" w:type="default"/>
      <w:pgSz w:w="16838" w:h="11906" w:orient="landscape"/>
      <w:pgMar w:top="567" w:right="1134" w:bottom="567" w:left="1134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5"/>
        <w:sz w:val="28"/>
        <w:szCs w:val="28"/>
      </w:rPr>
    </w:pPr>
    <w:r>
      <w:rPr>
        <w:rStyle w:val="15"/>
        <w:sz w:val="28"/>
        <w:szCs w:val="28"/>
      </w:rPr>
      <w:t xml:space="preserve">— </w:t>
    </w: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  <w:lang/>
      </w:rPr>
      <w:t>3</w:t>
    </w:r>
    <w:r>
      <w:rPr>
        <w:rStyle w:val="15"/>
        <w:sz w:val="28"/>
        <w:szCs w:val="28"/>
      </w:rPr>
      <w:fldChar w:fldCharType="end"/>
    </w:r>
    <w:r>
      <w:rPr>
        <w:rStyle w:val="15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064CC"/>
    <w:multiLevelType w:val="multilevel"/>
    <w:tmpl w:val="477064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E3"/>
    <w:rsid w:val="00005DE3"/>
    <w:rsid w:val="000102C3"/>
    <w:rsid w:val="0001274A"/>
    <w:rsid w:val="00012F67"/>
    <w:rsid w:val="00047409"/>
    <w:rsid w:val="000D1704"/>
    <w:rsid w:val="00101E01"/>
    <w:rsid w:val="00110602"/>
    <w:rsid w:val="00124C3D"/>
    <w:rsid w:val="001414E6"/>
    <w:rsid w:val="00173F1A"/>
    <w:rsid w:val="00186D5C"/>
    <w:rsid w:val="001A3AAB"/>
    <w:rsid w:val="00214CDD"/>
    <w:rsid w:val="002563F5"/>
    <w:rsid w:val="00262CEA"/>
    <w:rsid w:val="002675B8"/>
    <w:rsid w:val="00287DE4"/>
    <w:rsid w:val="00295935"/>
    <w:rsid w:val="002D0F05"/>
    <w:rsid w:val="0031098E"/>
    <w:rsid w:val="00313E8D"/>
    <w:rsid w:val="0032566C"/>
    <w:rsid w:val="003404BF"/>
    <w:rsid w:val="003458CE"/>
    <w:rsid w:val="0034691E"/>
    <w:rsid w:val="00352BCA"/>
    <w:rsid w:val="00372CAA"/>
    <w:rsid w:val="003751E7"/>
    <w:rsid w:val="00382CDA"/>
    <w:rsid w:val="003900B4"/>
    <w:rsid w:val="003D730E"/>
    <w:rsid w:val="003F5A81"/>
    <w:rsid w:val="0040330E"/>
    <w:rsid w:val="00405FA1"/>
    <w:rsid w:val="0040787C"/>
    <w:rsid w:val="0041586F"/>
    <w:rsid w:val="004255E8"/>
    <w:rsid w:val="00461822"/>
    <w:rsid w:val="004850C6"/>
    <w:rsid w:val="004A7553"/>
    <w:rsid w:val="004B2ED7"/>
    <w:rsid w:val="004F1427"/>
    <w:rsid w:val="004F3958"/>
    <w:rsid w:val="0050349A"/>
    <w:rsid w:val="00515048"/>
    <w:rsid w:val="005A25FA"/>
    <w:rsid w:val="005C41F8"/>
    <w:rsid w:val="005D0FCE"/>
    <w:rsid w:val="005D4CBA"/>
    <w:rsid w:val="00620692"/>
    <w:rsid w:val="00664384"/>
    <w:rsid w:val="006833BA"/>
    <w:rsid w:val="00685D9E"/>
    <w:rsid w:val="006C2E79"/>
    <w:rsid w:val="006D72D3"/>
    <w:rsid w:val="006F30D4"/>
    <w:rsid w:val="006F675C"/>
    <w:rsid w:val="007207BF"/>
    <w:rsid w:val="00726544"/>
    <w:rsid w:val="007277E3"/>
    <w:rsid w:val="0073307A"/>
    <w:rsid w:val="007447CA"/>
    <w:rsid w:val="00772EAC"/>
    <w:rsid w:val="007822C4"/>
    <w:rsid w:val="007A42C0"/>
    <w:rsid w:val="007A695A"/>
    <w:rsid w:val="007C0B4A"/>
    <w:rsid w:val="00822C90"/>
    <w:rsid w:val="0083304B"/>
    <w:rsid w:val="008554EE"/>
    <w:rsid w:val="00856A72"/>
    <w:rsid w:val="008869B7"/>
    <w:rsid w:val="008C7B31"/>
    <w:rsid w:val="00905158"/>
    <w:rsid w:val="00910D7C"/>
    <w:rsid w:val="0093320F"/>
    <w:rsid w:val="00935754"/>
    <w:rsid w:val="009B2EAC"/>
    <w:rsid w:val="009C50A7"/>
    <w:rsid w:val="009C637B"/>
    <w:rsid w:val="009E1E8E"/>
    <w:rsid w:val="00A31DCE"/>
    <w:rsid w:val="00A55E34"/>
    <w:rsid w:val="00A925CA"/>
    <w:rsid w:val="00AB5668"/>
    <w:rsid w:val="00AD64F0"/>
    <w:rsid w:val="00B06A72"/>
    <w:rsid w:val="00B16542"/>
    <w:rsid w:val="00B35247"/>
    <w:rsid w:val="00B5621A"/>
    <w:rsid w:val="00B64B81"/>
    <w:rsid w:val="00B64E9B"/>
    <w:rsid w:val="00B72618"/>
    <w:rsid w:val="00B92E83"/>
    <w:rsid w:val="00C97453"/>
    <w:rsid w:val="00CC4E23"/>
    <w:rsid w:val="00CC5470"/>
    <w:rsid w:val="00CD468F"/>
    <w:rsid w:val="00CE266F"/>
    <w:rsid w:val="00CF149C"/>
    <w:rsid w:val="00D07036"/>
    <w:rsid w:val="00D130A8"/>
    <w:rsid w:val="00D26578"/>
    <w:rsid w:val="00D27CFD"/>
    <w:rsid w:val="00D32A91"/>
    <w:rsid w:val="00D32AAA"/>
    <w:rsid w:val="00D40EBA"/>
    <w:rsid w:val="00D477B3"/>
    <w:rsid w:val="00D524F3"/>
    <w:rsid w:val="00D67B85"/>
    <w:rsid w:val="00E36E8A"/>
    <w:rsid w:val="00E53C59"/>
    <w:rsid w:val="00E65782"/>
    <w:rsid w:val="00E737E2"/>
    <w:rsid w:val="00E80D7A"/>
    <w:rsid w:val="00E8340B"/>
    <w:rsid w:val="00EC299B"/>
    <w:rsid w:val="00F55CD2"/>
    <w:rsid w:val="00F7069B"/>
    <w:rsid w:val="00F74267"/>
    <w:rsid w:val="00F96C06"/>
    <w:rsid w:val="00FC0897"/>
    <w:rsid w:val="00FC4979"/>
    <w:rsid w:val="00FE7239"/>
    <w:rsid w:val="51406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rFonts w:ascii="等线" w:hAnsi="等线" w:eastAsia="等线" w:cs="宋体"/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Web 1"/>
    <w:basedOn w:val="7"/>
    <w:uiPriority w:val="0"/>
    <w:pPr>
      <w:widowControl w:val="0"/>
      <w:jc w:val="both"/>
    </w:pPr>
    <w:tblPr>
      <w:tblStyle w:val="7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Style w:val="7"/>
      </w:tblPr>
      <w:tcPr>
        <w:tcBorders>
          <w:tl2br w:val="nil"/>
          <w:tr2bl w:val="nil"/>
        </w:tcBorders>
      </w:tcPr>
    </w:tblStylePr>
  </w:style>
  <w:style w:type="table" w:styleId="10">
    <w:name w:val="Table Web 2"/>
    <w:basedOn w:val="7"/>
    <w:uiPriority w:val="0"/>
    <w:pPr>
      <w:widowControl w:val="0"/>
      <w:jc w:val="both"/>
    </w:pPr>
    <w:tblPr>
      <w:tblStyle w:val="7"/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Style w:val="7"/>
      </w:tblPr>
      <w:tcPr>
        <w:tcBorders>
          <w:tl2br w:val="nil"/>
          <w:tr2bl w:val="nil"/>
        </w:tcBorders>
      </w:tcPr>
    </w:tblStylePr>
  </w:style>
  <w:style w:type="table" w:styleId="11">
    <w:name w:val="Table Web 3"/>
    <w:basedOn w:val="7"/>
    <w:uiPriority w:val="0"/>
    <w:pPr>
      <w:widowControl w:val="0"/>
      <w:jc w:val="both"/>
    </w:pPr>
    <w:tblPr>
      <w:tblStyle w:val="7"/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Style w:val="7"/>
      </w:tblPr>
      <w:tcPr>
        <w:tcBorders>
          <w:tl2br w:val="nil"/>
          <w:tr2bl w:val="nil"/>
        </w:tcBorders>
      </w:tcPr>
    </w:tblStylePr>
  </w:style>
  <w:style w:type="table" w:styleId="12">
    <w:name w:val="Table Professional"/>
    <w:basedOn w:val="7"/>
    <w:uiPriority w:val="0"/>
    <w:pPr>
      <w:widowControl w:val="0"/>
      <w:jc w:val="both"/>
    </w:pPr>
    <w:tblPr>
      <w:tblStyle w:val="7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>
        <w:tblStyle w:val="7"/>
      </w:tblPr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uiPriority w:val="0"/>
  </w:style>
  <w:style w:type="character" w:customStyle="1" w:styleId="16">
    <w:name w:val="标题 1 字符"/>
    <w:link w:val="2"/>
    <w:uiPriority w:val="9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17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&#21576;&#23383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鲁教呈字〔〕号</Template>
  <Company>Microsoft</Company>
  <Pages>1</Pages>
  <Words>441</Words>
  <Characters>484</Characters>
  <Lines>4</Lines>
  <Paragraphs>1</Paragraphs>
  <TotalTime>0</TotalTime>
  <ScaleCrop>false</ScaleCrop>
  <LinksUpToDate>false</LinksUpToDate>
  <CharactersWithSpaces>591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2018-12-09T13:20:00Z</dcterms:created>
  <dc:creator>Tom</dc:creator>
  <cp:lastModifiedBy>空空</cp:lastModifiedBy>
  <cp:lastPrinted>2018-12-09T13:23:00Z</cp:lastPrinted>
  <dcterms:modified xsi:type="dcterms:W3CDTF">2022-10-02T13:00:47Z</dcterms:modified>
  <dc:title>000001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B6A9425BD9F64D029649F852CD7B064B</vt:lpwstr>
  </property>
</Properties>
</file>