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14" w:leftChars="-85" w:hanging="192" w:hangingChars="60"/>
        <w:rPr>
          <w:rFonts w:ascii="黑体" w:hAnsi="黑体" w:eastAsia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ascii="黑体" w:hAnsi="黑体" w:eastAsia="黑体"/>
          <w:sz w:val="32"/>
          <w:szCs w:val="32"/>
        </w:rPr>
        <w:t>1</w:t>
      </w:r>
    </w:p>
    <w:p>
      <w:pPr>
        <w:jc w:val="center"/>
        <w:rPr>
          <w:rFonts w:hint="eastAsia" w:eastAsia="方正小标宋简体"/>
          <w:sz w:val="44"/>
        </w:rPr>
      </w:pPr>
      <w:r>
        <w:rPr>
          <w:rFonts w:hint="eastAsia" w:eastAsia="方正小标宋简体"/>
          <w:sz w:val="44"/>
        </w:rPr>
        <w:t>山东理工</w:t>
      </w:r>
      <w:r>
        <w:rPr>
          <w:rFonts w:eastAsia="方正小标宋简体"/>
          <w:sz w:val="44"/>
        </w:rPr>
        <w:t>大学</w:t>
      </w:r>
      <w:r>
        <w:rPr>
          <w:rFonts w:hint="eastAsia" w:eastAsia="方正小标宋简体"/>
          <w:sz w:val="44"/>
        </w:rPr>
        <w:t>十佳</w:t>
      </w:r>
      <w:r>
        <w:rPr>
          <w:rFonts w:eastAsia="方正小标宋简体"/>
          <w:sz w:val="44"/>
        </w:rPr>
        <w:t>班集体</w:t>
      </w:r>
      <w:r>
        <w:rPr>
          <w:rFonts w:hint="eastAsia" w:eastAsia="方正小标宋简体"/>
          <w:sz w:val="44"/>
        </w:rPr>
        <w:t>审批表</w:t>
      </w:r>
    </w:p>
    <w:tbl>
      <w:tblPr>
        <w:tblStyle w:val="7"/>
        <w:tblW w:w="9450" w:type="dxa"/>
        <w:tblInd w:w="-10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210"/>
        <w:gridCol w:w="447"/>
        <w:gridCol w:w="2004"/>
        <w:gridCol w:w="1325"/>
        <w:gridCol w:w="1533"/>
        <w:gridCol w:w="1258"/>
        <w:gridCol w:w="19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cantSplit/>
        </w:trPr>
        <w:tc>
          <w:tcPr>
            <w:tcW w:w="1392" w:type="dxa"/>
            <w:gridSpan w:val="3"/>
            <w:tcBorders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800" w:lineRule="exact"/>
              <w:jc w:val="center"/>
              <w:rPr>
                <w:rFonts w:hint="eastAsia"/>
                <w:position w:val="12"/>
                <w:sz w:val="24"/>
              </w:rPr>
            </w:pPr>
            <w:r>
              <w:rPr>
                <w:rFonts w:hint="eastAsia"/>
                <w:position w:val="12"/>
                <w:sz w:val="24"/>
              </w:rPr>
              <w:t>所在学院</w:t>
            </w:r>
          </w:p>
        </w:tc>
        <w:tc>
          <w:tcPr>
            <w:tcW w:w="4862" w:type="dxa"/>
            <w:gridSpan w:val="3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800" w:lineRule="exact"/>
              <w:jc w:val="center"/>
              <w:rPr>
                <w:position w:val="12"/>
                <w:sz w:val="24"/>
              </w:rPr>
            </w:pPr>
          </w:p>
        </w:tc>
        <w:tc>
          <w:tcPr>
            <w:tcW w:w="1258" w:type="dxa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800" w:lineRule="exact"/>
              <w:jc w:val="center"/>
              <w:rPr>
                <w:position w:val="12"/>
                <w:sz w:val="24"/>
              </w:rPr>
            </w:pPr>
            <w:r>
              <w:rPr>
                <w:rFonts w:hint="eastAsia"/>
                <w:position w:val="12"/>
                <w:sz w:val="24"/>
              </w:rPr>
              <w:t>班级</w:t>
            </w:r>
          </w:p>
        </w:tc>
        <w:tc>
          <w:tcPr>
            <w:tcW w:w="1938" w:type="dxa"/>
            <w:tcBorders>
              <w:left w:val="single" w:color="auto" w:sz="6" w:space="0"/>
              <w:bottom w:val="single" w:color="auto" w:sz="6" w:space="0"/>
            </w:tcBorders>
            <w:noWrap w:val="0"/>
            <w:vAlign w:val="top"/>
          </w:tcPr>
          <w:p>
            <w:pPr>
              <w:spacing w:line="800" w:lineRule="exact"/>
              <w:jc w:val="center"/>
              <w:rPr>
                <w:position w:val="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cantSplit/>
          <w:trHeight w:val="534" w:hRule="atLeast"/>
        </w:trPr>
        <w:tc>
          <w:tcPr>
            <w:tcW w:w="945" w:type="dxa"/>
            <w:gridSpan w:val="2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800" w:lineRule="exact"/>
              <w:jc w:val="center"/>
              <w:rPr>
                <w:position w:val="12"/>
                <w:sz w:val="24"/>
              </w:rPr>
            </w:pPr>
            <w:r>
              <w:rPr>
                <w:rFonts w:hint="eastAsia"/>
                <w:position w:val="12"/>
                <w:sz w:val="24"/>
              </w:rPr>
              <w:t>专业</w:t>
            </w:r>
          </w:p>
        </w:tc>
        <w:tc>
          <w:tcPr>
            <w:tcW w:w="245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800" w:lineRule="exact"/>
              <w:jc w:val="center"/>
              <w:rPr>
                <w:position w:val="12"/>
                <w:sz w:val="24"/>
              </w:rPr>
            </w:pPr>
          </w:p>
        </w:tc>
        <w:tc>
          <w:tcPr>
            <w:tcW w:w="13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800" w:lineRule="exact"/>
              <w:jc w:val="center"/>
              <w:rPr>
                <w:position w:val="12"/>
                <w:sz w:val="24"/>
              </w:rPr>
            </w:pPr>
            <w:r>
              <w:rPr>
                <w:rFonts w:hint="eastAsia"/>
                <w:position w:val="12"/>
                <w:sz w:val="24"/>
              </w:rPr>
              <w:t>入学时间</w:t>
            </w:r>
          </w:p>
        </w:tc>
        <w:tc>
          <w:tcPr>
            <w:tcW w:w="15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800" w:lineRule="exact"/>
              <w:jc w:val="center"/>
              <w:rPr>
                <w:position w:val="12"/>
                <w:sz w:val="24"/>
              </w:rPr>
            </w:pPr>
          </w:p>
        </w:tc>
        <w:tc>
          <w:tcPr>
            <w:tcW w:w="12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800" w:lineRule="exact"/>
              <w:jc w:val="center"/>
              <w:rPr>
                <w:position w:val="12"/>
                <w:sz w:val="24"/>
              </w:rPr>
            </w:pPr>
            <w:r>
              <w:rPr>
                <w:rFonts w:hint="eastAsia"/>
                <w:position w:val="12"/>
                <w:sz w:val="24"/>
              </w:rPr>
              <w:t>人数</w:t>
            </w:r>
          </w:p>
        </w:tc>
        <w:tc>
          <w:tcPr>
            <w:tcW w:w="19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 w:val="0"/>
            <w:vAlign w:val="top"/>
          </w:tcPr>
          <w:p>
            <w:pPr>
              <w:spacing w:line="800" w:lineRule="exact"/>
              <w:jc w:val="center"/>
              <w:rPr>
                <w:position w:val="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cantSplit/>
          <w:trHeight w:val="3037" w:hRule="atLeast"/>
        </w:trPr>
        <w:tc>
          <w:tcPr>
            <w:tcW w:w="735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</w:t>
            </w: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要</w:t>
            </w: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事</w:t>
            </w: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迹</w:t>
            </w:r>
          </w:p>
        </w:tc>
        <w:tc>
          <w:tcPr>
            <w:tcW w:w="8715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 w:val="0"/>
            <w:vAlign w:val="top"/>
          </w:tcPr>
          <w:p>
            <w:pPr>
              <w:widowControl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  <w:p>
            <w:pPr>
              <w:widowControl/>
              <w:jc w:val="left"/>
              <w:rPr>
                <w:sz w:val="24"/>
              </w:rPr>
            </w:pPr>
          </w:p>
          <w:p>
            <w:pPr>
              <w:widowControl/>
              <w:jc w:val="left"/>
              <w:rPr>
                <w:sz w:val="24"/>
              </w:rPr>
            </w:pPr>
          </w:p>
          <w:p>
            <w:pPr>
              <w:widowControl/>
              <w:jc w:val="left"/>
              <w:rPr>
                <w:rFonts w:hint="eastAsia"/>
                <w:sz w:val="24"/>
              </w:rPr>
            </w:pPr>
          </w:p>
          <w:p>
            <w:pPr>
              <w:widowControl/>
              <w:jc w:val="left"/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（可在后页继续填写）</w:t>
            </w: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      </w:t>
            </w:r>
            <w:r>
              <w:rPr>
                <w:rFonts w:hint="eastAsia"/>
                <w:sz w:val="24"/>
              </w:rPr>
              <w:t>学院负责人（签名）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cantSplit/>
          <w:trHeight w:val="2562" w:hRule="atLeast"/>
        </w:trPr>
        <w:tc>
          <w:tcPr>
            <w:tcW w:w="735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院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推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荐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见</w:t>
            </w:r>
          </w:p>
        </w:tc>
        <w:tc>
          <w:tcPr>
            <w:tcW w:w="8715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 w:val="0"/>
            <w:vAlign w:val="top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</w:t>
            </w: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</w:t>
            </w:r>
            <w:r>
              <w:rPr>
                <w:sz w:val="24"/>
              </w:rPr>
              <w:t xml:space="preserve">                  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 xml:space="preserve">            </w:t>
            </w:r>
            <w:r>
              <w:rPr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 xml:space="preserve"> （章）</w:t>
            </w:r>
          </w:p>
          <w:p>
            <w:pPr>
              <w:ind w:firstLine="4560" w:firstLineChars="1900"/>
              <w:rPr>
                <w:sz w:val="24"/>
              </w:rPr>
            </w:pPr>
            <w:r>
              <w:rPr>
                <w:rFonts w:hint="eastAsia"/>
                <w:sz w:val="24"/>
              </w:rPr>
              <w:t>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cantSplit/>
          <w:trHeight w:val="2679" w:hRule="atLeast"/>
        </w:trPr>
        <w:tc>
          <w:tcPr>
            <w:tcW w:w="735" w:type="dxa"/>
            <w:tcBorders>
              <w:top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校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</w:t>
            </w:r>
          </w:p>
          <w:p>
            <w:pPr>
              <w:ind w:firstLine="120" w:firstLineChars="50"/>
              <w:rPr>
                <w:sz w:val="24"/>
              </w:rPr>
            </w:pPr>
            <w:r>
              <w:rPr>
                <w:rFonts w:hint="eastAsia"/>
                <w:sz w:val="24"/>
              </w:rPr>
              <w:t>见</w:t>
            </w:r>
          </w:p>
          <w:p>
            <w:pPr>
              <w:ind w:firstLine="120" w:firstLineChars="50"/>
              <w:rPr>
                <w:rFonts w:hint="eastAsia"/>
                <w:sz w:val="24"/>
              </w:rPr>
            </w:pPr>
          </w:p>
        </w:tc>
        <w:tc>
          <w:tcPr>
            <w:tcW w:w="8715" w:type="dxa"/>
            <w:gridSpan w:val="7"/>
            <w:tcBorders>
              <w:top w:val="single" w:color="auto" w:sz="6" w:space="0"/>
              <w:left w:val="single" w:color="auto" w:sz="6" w:space="0"/>
            </w:tcBorders>
            <w:noWrap w:val="0"/>
            <w:vAlign w:val="top"/>
          </w:tcPr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</w:t>
            </w:r>
            <w:r>
              <w:rPr>
                <w:sz w:val="24"/>
              </w:rPr>
              <w:t xml:space="preserve">                  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 xml:space="preserve">            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（章）</w:t>
            </w:r>
          </w:p>
          <w:p>
            <w:pPr>
              <w:ind w:firstLine="4680" w:firstLineChars="1950"/>
              <w:rPr>
                <w:sz w:val="24"/>
              </w:rPr>
            </w:pPr>
            <w:r>
              <w:rPr>
                <w:rFonts w:hint="eastAsia"/>
                <w:sz w:val="24"/>
              </w:rPr>
              <w:t>年     月     日</w:t>
            </w:r>
          </w:p>
          <w:p>
            <w:pPr>
              <w:ind w:firstLine="4680" w:firstLineChars="1950"/>
              <w:rPr>
                <w:rFonts w:hint="eastAsia"/>
                <w:sz w:val="24"/>
              </w:rPr>
            </w:pPr>
          </w:p>
        </w:tc>
      </w:tr>
    </w:tbl>
    <w:p>
      <w:pPr>
        <w:sectPr>
          <w:footerReference r:id="rId3" w:type="default"/>
          <w:pgSz w:w="11906" w:h="16838"/>
          <w:pgMar w:top="1871" w:right="1361" w:bottom="1814" w:left="1588" w:header="851" w:footer="1588" w:gutter="0"/>
          <w:cols w:space="425" w:num="1"/>
          <w:docGrid w:type="lines" w:linePitch="312" w:charSpace="0"/>
        </w:sectPr>
      </w:pPr>
    </w:p>
    <w:tbl>
      <w:tblPr>
        <w:tblStyle w:val="7"/>
        <w:tblW w:w="9450" w:type="dxa"/>
        <w:tblInd w:w="-10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12039" w:hRule="atLeast"/>
        </w:trPr>
        <w:tc>
          <w:tcPr>
            <w:tcW w:w="9450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主要事迹（续前页）：</w:t>
            </w: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</w:tc>
      </w:tr>
    </w:tbl>
    <w:p>
      <w:pPr>
        <w:rPr>
          <w:rFonts w:hint="eastAsia"/>
        </w:rPr>
      </w:pPr>
      <w:r>
        <w:rPr>
          <w:rFonts w:hint="eastAsia"/>
          <w:sz w:val="24"/>
        </w:rPr>
        <w:t>注：该表一式</w:t>
      </w:r>
      <w:r>
        <w:rPr>
          <w:sz w:val="24"/>
        </w:rPr>
        <w:t>一</w:t>
      </w:r>
      <w:r>
        <w:rPr>
          <w:rFonts w:hint="eastAsia"/>
          <w:sz w:val="24"/>
        </w:rPr>
        <w:t>份，正反面</w:t>
      </w:r>
      <w:r>
        <w:rPr>
          <w:sz w:val="24"/>
        </w:rPr>
        <w:t>打印。</w:t>
      </w:r>
    </w:p>
    <w:p>
      <w:pPr>
        <w:tabs>
          <w:tab w:val="left" w:pos="600"/>
        </w:tabs>
        <w:rPr>
          <w:rFonts w:hint="eastAsia"/>
        </w:rPr>
      </w:pPr>
      <w:r>
        <w:tab/>
      </w:r>
    </w:p>
    <w:sectPr>
      <w:footerReference r:id="rId4" w:type="default"/>
      <w:pgSz w:w="11906" w:h="16838"/>
      <w:pgMar w:top="2041" w:right="1531" w:bottom="2041" w:left="1531" w:header="851" w:footer="164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1" w:fontKey="{9289187C-8606-4590-B637-09C3CAF4753D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rPr>
        <w:rStyle w:val="15"/>
        <w:sz w:val="28"/>
        <w:szCs w:val="28"/>
      </w:rPr>
    </w:pPr>
    <w:r>
      <w:rPr>
        <w:rStyle w:val="15"/>
        <w:sz w:val="28"/>
        <w:szCs w:val="28"/>
      </w:rPr>
      <w:t xml:space="preserve">— </w:t>
    </w:r>
    <w:r>
      <w:rPr>
        <w:rStyle w:val="15"/>
        <w:sz w:val="28"/>
        <w:szCs w:val="28"/>
      </w:rPr>
      <w:fldChar w:fldCharType="begin"/>
    </w:r>
    <w:r>
      <w:rPr>
        <w:rStyle w:val="15"/>
        <w:sz w:val="28"/>
        <w:szCs w:val="28"/>
      </w:rPr>
      <w:instrText xml:space="preserve">PAGE  </w:instrText>
    </w:r>
    <w:r>
      <w:rPr>
        <w:rStyle w:val="15"/>
        <w:sz w:val="28"/>
        <w:szCs w:val="28"/>
      </w:rPr>
      <w:fldChar w:fldCharType="separate"/>
    </w:r>
    <w:r>
      <w:rPr>
        <w:rStyle w:val="15"/>
        <w:sz w:val="28"/>
        <w:szCs w:val="28"/>
        <w:lang/>
      </w:rPr>
      <w:t>1</w:t>
    </w:r>
    <w:r>
      <w:rPr>
        <w:rStyle w:val="15"/>
        <w:sz w:val="28"/>
        <w:szCs w:val="28"/>
      </w:rPr>
      <w:fldChar w:fldCharType="end"/>
    </w:r>
    <w:r>
      <w:rPr>
        <w:rStyle w:val="15"/>
        <w:sz w:val="28"/>
        <w:szCs w:val="28"/>
      </w:rPr>
      <w:t xml:space="preserve"> —</w:t>
    </w:r>
  </w:p>
  <w:p>
    <w:pPr>
      <w:pStyle w:val="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15"/>
        <w:sz w:val="28"/>
        <w:szCs w:val="28"/>
      </w:rPr>
    </w:pPr>
    <w:r>
      <w:rPr>
        <w:rStyle w:val="15"/>
        <w:sz w:val="28"/>
        <w:szCs w:val="28"/>
      </w:rPr>
      <w:t xml:space="preserve">— </w:t>
    </w:r>
    <w:r>
      <w:rPr>
        <w:rStyle w:val="15"/>
        <w:sz w:val="28"/>
        <w:szCs w:val="28"/>
      </w:rPr>
      <w:fldChar w:fldCharType="begin"/>
    </w:r>
    <w:r>
      <w:rPr>
        <w:rStyle w:val="15"/>
        <w:sz w:val="28"/>
        <w:szCs w:val="28"/>
      </w:rPr>
      <w:instrText xml:space="preserve">PAGE  </w:instrText>
    </w:r>
    <w:r>
      <w:rPr>
        <w:rStyle w:val="15"/>
        <w:sz w:val="28"/>
        <w:szCs w:val="28"/>
      </w:rPr>
      <w:fldChar w:fldCharType="separate"/>
    </w:r>
    <w:r>
      <w:rPr>
        <w:rStyle w:val="15"/>
        <w:sz w:val="28"/>
        <w:szCs w:val="28"/>
        <w:lang/>
      </w:rPr>
      <w:t>2</w:t>
    </w:r>
    <w:r>
      <w:rPr>
        <w:rStyle w:val="15"/>
        <w:sz w:val="28"/>
        <w:szCs w:val="28"/>
      </w:rPr>
      <w:fldChar w:fldCharType="end"/>
    </w:r>
    <w:r>
      <w:rPr>
        <w:rStyle w:val="15"/>
        <w:sz w:val="28"/>
        <w:szCs w:val="28"/>
      </w:rPr>
      <w:t xml:space="preserve"> —</w:t>
    </w:r>
  </w:p>
  <w:p>
    <w:pPr>
      <w:pStyle w:val="4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77E3"/>
    <w:rsid w:val="00005DE3"/>
    <w:rsid w:val="000102C3"/>
    <w:rsid w:val="0001274A"/>
    <w:rsid w:val="00012F67"/>
    <w:rsid w:val="000D1704"/>
    <w:rsid w:val="00101E01"/>
    <w:rsid w:val="001414E6"/>
    <w:rsid w:val="00173F1A"/>
    <w:rsid w:val="00186D5C"/>
    <w:rsid w:val="001A3AAB"/>
    <w:rsid w:val="00214CDD"/>
    <w:rsid w:val="002563F5"/>
    <w:rsid w:val="002675B8"/>
    <w:rsid w:val="00295935"/>
    <w:rsid w:val="0031098E"/>
    <w:rsid w:val="0032566C"/>
    <w:rsid w:val="003458CE"/>
    <w:rsid w:val="00352BCA"/>
    <w:rsid w:val="00372CAA"/>
    <w:rsid w:val="003751E7"/>
    <w:rsid w:val="003900B4"/>
    <w:rsid w:val="003D730E"/>
    <w:rsid w:val="003F5A81"/>
    <w:rsid w:val="0040330E"/>
    <w:rsid w:val="00405FA1"/>
    <w:rsid w:val="0040787C"/>
    <w:rsid w:val="0041586F"/>
    <w:rsid w:val="004255E8"/>
    <w:rsid w:val="00461822"/>
    <w:rsid w:val="004850C6"/>
    <w:rsid w:val="004A7553"/>
    <w:rsid w:val="004B2ED7"/>
    <w:rsid w:val="004F1427"/>
    <w:rsid w:val="004F3958"/>
    <w:rsid w:val="0050349A"/>
    <w:rsid w:val="00515048"/>
    <w:rsid w:val="00524B80"/>
    <w:rsid w:val="005A25FA"/>
    <w:rsid w:val="005C41F8"/>
    <w:rsid w:val="00620692"/>
    <w:rsid w:val="00664384"/>
    <w:rsid w:val="006833BA"/>
    <w:rsid w:val="00685D9E"/>
    <w:rsid w:val="006C2E79"/>
    <w:rsid w:val="006D72D3"/>
    <w:rsid w:val="006F675C"/>
    <w:rsid w:val="007207BF"/>
    <w:rsid w:val="00726544"/>
    <w:rsid w:val="007277E3"/>
    <w:rsid w:val="0073307A"/>
    <w:rsid w:val="007447CA"/>
    <w:rsid w:val="00772EAC"/>
    <w:rsid w:val="007822C4"/>
    <w:rsid w:val="007C0B4A"/>
    <w:rsid w:val="00822C90"/>
    <w:rsid w:val="0083304B"/>
    <w:rsid w:val="008869B7"/>
    <w:rsid w:val="008C7B31"/>
    <w:rsid w:val="00905158"/>
    <w:rsid w:val="00910D7C"/>
    <w:rsid w:val="00935754"/>
    <w:rsid w:val="009B2EAC"/>
    <w:rsid w:val="009B74BF"/>
    <w:rsid w:val="009C47D4"/>
    <w:rsid w:val="009C50A7"/>
    <w:rsid w:val="009C637B"/>
    <w:rsid w:val="009E1E8E"/>
    <w:rsid w:val="00A31DCE"/>
    <w:rsid w:val="00A55E34"/>
    <w:rsid w:val="00A925CA"/>
    <w:rsid w:val="00B06A72"/>
    <w:rsid w:val="00B16542"/>
    <w:rsid w:val="00B35247"/>
    <w:rsid w:val="00B5621A"/>
    <w:rsid w:val="00B64B81"/>
    <w:rsid w:val="00B64E9B"/>
    <w:rsid w:val="00B72618"/>
    <w:rsid w:val="00B7514D"/>
    <w:rsid w:val="00B92E83"/>
    <w:rsid w:val="00C97453"/>
    <w:rsid w:val="00CC4E23"/>
    <w:rsid w:val="00CC5470"/>
    <w:rsid w:val="00CD468F"/>
    <w:rsid w:val="00CE266F"/>
    <w:rsid w:val="00CF149C"/>
    <w:rsid w:val="00D07036"/>
    <w:rsid w:val="00D26578"/>
    <w:rsid w:val="00D27CFD"/>
    <w:rsid w:val="00D32A91"/>
    <w:rsid w:val="00D40EBA"/>
    <w:rsid w:val="00D477B3"/>
    <w:rsid w:val="00D524F3"/>
    <w:rsid w:val="00D67B85"/>
    <w:rsid w:val="00E335EB"/>
    <w:rsid w:val="00E36E8A"/>
    <w:rsid w:val="00E53C59"/>
    <w:rsid w:val="00E64340"/>
    <w:rsid w:val="00E65782"/>
    <w:rsid w:val="00E737E2"/>
    <w:rsid w:val="00E80D7A"/>
    <w:rsid w:val="00E8340B"/>
    <w:rsid w:val="00EC299B"/>
    <w:rsid w:val="00EC5FF9"/>
    <w:rsid w:val="00F55CD2"/>
    <w:rsid w:val="00F7069B"/>
    <w:rsid w:val="00F74267"/>
    <w:rsid w:val="00F96C06"/>
    <w:rsid w:val="00FC0897"/>
    <w:rsid w:val="00FC0D16"/>
    <w:rsid w:val="00FE7239"/>
    <w:rsid w:val="3CEE7A2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iPriority="60" w:name="Light Shading"/>
    <w:lsdException w:uiPriority="61" w:name="Light List"/>
    <w:lsdException w:uiPriority="62" w:name="Light Grid"/>
    <w:lsdException w:uiPriority="63" w:name="Medium Shading 1"/>
    <w:lsdException w:uiPriority="64" w:name="Medium Shading 2"/>
    <w:lsdException w:uiPriority="65" w:name="Medium List 1"/>
    <w:lsdException w:uiPriority="66" w:name="Medium List 2"/>
    <w:lsdException w:uiPriority="67" w:name="Medium Grid 1"/>
    <w:lsdException w:uiPriority="68" w:name="Medium Grid 2"/>
    <w:lsdException w:uiPriority="69" w:name="Medium Grid 3"/>
    <w:lsdException w:uiPriority="70" w:name="Dark List"/>
    <w:lsdException w:uiPriority="71" w:name="Colorful Shading"/>
    <w:lsdException w:uiPriority="72" w:name="Colorful List"/>
    <w:lsdException w:uiPriority="73" w:name="Colorful Grid"/>
    <w:lsdException w:uiPriority="60" w:name="Light Shading Accent 1"/>
    <w:lsdException w:uiPriority="61" w:name="Light List Accent 1"/>
    <w:lsdException w:uiPriority="62" w:name="Light Grid Accent 1"/>
    <w:lsdException w:uiPriority="63" w:name="Medium Shading 1 Accent 1"/>
    <w:lsdException w:uiPriority="64" w:name="Medium Shading 2 Accent 1"/>
    <w:lsdException w:uiPriority="65" w:name="Medium List 1 Accent 1"/>
    <w:lsdException w:uiPriority="66" w:name="Medium List 2 Accent 1"/>
    <w:lsdException w:uiPriority="67" w:name="Medium Grid 1 Accent 1"/>
    <w:lsdException w:uiPriority="68" w:name="Medium Grid 2 Accent 1"/>
    <w:lsdException w:uiPriority="69" w:name="Medium Grid 3 Accent 1"/>
    <w:lsdException w:uiPriority="70" w:name="Dark List Accent 1"/>
    <w:lsdException w:uiPriority="71" w:name="Colorful Shading Accent 1"/>
    <w:lsdException w:uiPriority="72" w:name="Colorful List Accent 1"/>
    <w:lsdException w:uiPriority="73" w:name="Colorful Grid Accent 1"/>
    <w:lsdException w:uiPriority="60" w:name="Light Shading Accent 2"/>
    <w:lsdException w:uiPriority="61" w:name="Light List Accent 2"/>
    <w:lsdException w:uiPriority="62" w:name="Light Grid Accent 2"/>
    <w:lsdException w:uiPriority="63" w:name="Medium Shading 1 Accent 2"/>
    <w:lsdException w:uiPriority="64" w:name="Medium Shading 2 Accent 2"/>
    <w:lsdException w:uiPriority="65" w:name="Medium List 1 Accent 2"/>
    <w:lsdException w:uiPriority="66" w:name="Medium List 2 Accent 2"/>
    <w:lsdException w:uiPriority="67" w:name="Medium Grid 1 Accent 2"/>
    <w:lsdException w:uiPriority="68" w:name="Medium Grid 2 Accent 2"/>
    <w:lsdException w:uiPriority="69" w:name="Medium Grid 3 Accent 2"/>
    <w:lsdException w:uiPriority="70" w:name="Dark List Accent 2"/>
    <w:lsdException w:uiPriority="71" w:name="Colorful Shading Accent 2"/>
    <w:lsdException w:uiPriority="72" w:name="Colorful List Accent 2"/>
    <w:lsdException w:uiPriority="73" w:name="Colorful Grid Accent 2"/>
    <w:lsdException w:uiPriority="60" w:name="Light Shading Accent 3"/>
    <w:lsdException w:uiPriority="61" w:name="Light List Accent 3"/>
    <w:lsdException w:uiPriority="62" w:name="Light Grid Accent 3"/>
    <w:lsdException w:uiPriority="63" w:name="Medium Shading 1 Accent 3"/>
    <w:lsdException w:uiPriority="64" w:name="Medium Shading 2 Accent 3"/>
    <w:lsdException w:uiPriority="65" w:name="Medium List 1 Accent 3"/>
    <w:lsdException w:uiPriority="66" w:name="Medium List 2 Accent 3"/>
    <w:lsdException w:uiPriority="67" w:name="Medium Grid 1 Accent 3"/>
    <w:lsdException w:uiPriority="68" w:name="Medium Grid 2 Accent 3"/>
    <w:lsdException w:uiPriority="69" w:name="Medium Grid 3 Accent 3"/>
    <w:lsdException w:uiPriority="70" w:name="Dark List Accent 3"/>
    <w:lsdException w:uiPriority="71" w:name="Colorful Shading Accent 3"/>
    <w:lsdException w:uiPriority="72" w:name="Colorful List Accent 3"/>
    <w:lsdException w:uiPriority="73" w:name="Colorful Grid Accent 3"/>
    <w:lsdException w:uiPriority="60" w:name="Light Shading Accent 4"/>
    <w:lsdException w:uiPriority="61" w:name="Light List Accent 4"/>
    <w:lsdException w:uiPriority="62" w:name="Light Grid Accent 4"/>
    <w:lsdException w:uiPriority="63" w:name="Medium Shading 1 Accent 4"/>
    <w:lsdException w:uiPriority="64" w:name="Medium Shading 2 Accent 4"/>
    <w:lsdException w:uiPriority="65" w:name="Medium List 1 Accent 4"/>
    <w:lsdException w:uiPriority="66" w:name="Medium List 2 Accent 4"/>
    <w:lsdException w:uiPriority="67" w:name="Medium Grid 1 Accent 4"/>
    <w:lsdException w:uiPriority="68" w:name="Medium Grid 2 Accent 4"/>
    <w:lsdException w:uiPriority="69" w:name="Medium Grid 3 Accent 4"/>
    <w:lsdException w:uiPriority="70" w:name="Dark List Accent 4"/>
    <w:lsdException w:uiPriority="71" w:name="Colorful Shading Accent 4"/>
    <w:lsdException w:uiPriority="72" w:name="Colorful List Accent 4"/>
    <w:lsdException w:uiPriority="73" w:name="Colorful Grid Accent 4"/>
    <w:lsdException w:uiPriority="60" w:name="Light Shading Accent 5"/>
    <w:lsdException w:uiPriority="61" w:name="Light List Accent 5"/>
    <w:lsdException w:uiPriority="62" w:name="Light Grid Accent 5"/>
    <w:lsdException w:uiPriority="63" w:name="Medium Shading 1 Accent 5"/>
    <w:lsdException w:uiPriority="64" w:name="Medium Shading 2 Accent 5"/>
    <w:lsdException w:uiPriority="65" w:name="Medium List 1 Accent 5"/>
    <w:lsdException w:uiPriority="66" w:name="Medium List 2 Accent 5"/>
    <w:lsdException w:uiPriority="67" w:name="Medium Grid 1 Accent 5"/>
    <w:lsdException w:uiPriority="68" w:name="Medium Grid 2 Accent 5"/>
    <w:lsdException w:uiPriority="69" w:name="Medium Grid 3 Accent 5"/>
    <w:lsdException w:uiPriority="70" w:name="Dark List Accent 5"/>
    <w:lsdException w:uiPriority="71" w:name="Colorful Shading Accent 5"/>
    <w:lsdException w:uiPriority="72" w:name="Colorful List Accent 5"/>
    <w:lsdException w:uiPriority="73" w:name="Colorful Grid Accent 5"/>
    <w:lsdException w:uiPriority="60" w:name="Light Shading Accent 6"/>
    <w:lsdException w:uiPriority="61" w:name="Light List Accent 6"/>
    <w:lsdException w:uiPriority="62" w:name="Light Grid Accent 6"/>
    <w:lsdException w:uiPriority="63" w:name="Medium Shading 1 Accent 6"/>
    <w:lsdException w:uiPriority="64" w:name="Medium Shading 2 Accent 6"/>
    <w:lsdException w:uiPriority="65" w:name="Medium List 1 Accent 6"/>
    <w:lsdException w:uiPriority="66" w:name="Medium List 2 Accent 6"/>
    <w:lsdException w:uiPriority="67" w:name="Medium Grid 1 Accent 6"/>
    <w:lsdException w:uiPriority="68" w:name="Medium Grid 2 Accent 6"/>
    <w:lsdException w:uiPriority="69" w:name="Medium Grid 3 Accent 6"/>
    <w:lsdException w:uiPriority="70" w:name="Dark List Accent 6"/>
    <w:lsdException w:uiPriority="71" w:name="Colorful Shading Accent 6"/>
    <w:lsdException w:uiPriority="72" w:name="Colorful List Accent 6"/>
    <w:lsdException w:uiPriority="73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6"/>
    <w:qFormat/>
    <w:uiPriority w:val="9"/>
    <w:pPr>
      <w:keepNext/>
      <w:keepLines/>
      <w:spacing w:before="340" w:after="330" w:line="576" w:lineRule="auto"/>
      <w:outlineLvl w:val="0"/>
    </w:pPr>
    <w:rPr>
      <w:rFonts w:ascii="等线" w:hAnsi="等线" w:eastAsia="等线" w:cs="宋体"/>
      <w:b/>
      <w:bCs/>
      <w:kern w:val="44"/>
      <w:sz w:val="44"/>
      <w:szCs w:val="44"/>
    </w:rPr>
  </w:style>
  <w:style w:type="character" w:default="1" w:styleId="13">
    <w:name w:val="Default Paragraph Font"/>
    <w:semiHidden/>
    <w:uiPriority w:val="0"/>
  </w:style>
  <w:style w:type="table" w:default="1" w:styleId="7">
    <w:name w:val="Normal Table"/>
    <w:semiHidden/>
    <w:uiPriority w:val="0"/>
    <w:tblPr>
      <w:tblStyle w:val="7"/>
      <w:tblCellMar>
        <w:top w:w="0" w:type="dxa"/>
        <w:left w:w="108" w:type="dxa"/>
        <w:bottom w:w="0" w:type="dxa"/>
        <w:right w:w="108" w:type="dxa"/>
      </w:tblCellMar>
    </w:tblPr>
    <w:trPr>
      <w:wBefore w:w="0" w:type="dxa"/>
    </w:trPr>
  </w:style>
  <w:style w:type="paragraph" w:styleId="3">
    <w:name w:val="Balloon Text"/>
    <w:basedOn w:val="1"/>
    <w:link w:val="17"/>
    <w:uiPriority w:val="0"/>
    <w:rPr>
      <w:sz w:val="18"/>
      <w:szCs w:val="18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8">
    <w:name w:val="Table Grid"/>
    <w:basedOn w:val="7"/>
    <w:uiPriority w:val="0"/>
    <w:tblPr>
      <w:tblStyle w:val="7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9">
    <w:name w:val="Table Web 1"/>
    <w:basedOn w:val="7"/>
    <w:uiPriority w:val="0"/>
    <w:pPr>
      <w:widowControl w:val="0"/>
      <w:jc w:val="both"/>
    </w:pPr>
    <w:tblPr>
      <w:tblStyle w:val="7"/>
      <w:tblCellSpacing w:w="20" w:type="dxa"/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>
        <w:tblStyle w:val="7"/>
      </w:tblPr>
      <w:tcPr>
        <w:tcBorders>
          <w:tl2br w:val="nil"/>
          <w:tr2bl w:val="nil"/>
        </w:tcBorders>
      </w:tcPr>
    </w:tblStylePr>
  </w:style>
  <w:style w:type="table" w:styleId="10">
    <w:name w:val="Table Web 2"/>
    <w:basedOn w:val="7"/>
    <w:uiPriority w:val="0"/>
    <w:pPr>
      <w:widowControl w:val="0"/>
      <w:jc w:val="both"/>
    </w:pPr>
    <w:tblPr>
      <w:tblStyle w:val="7"/>
      <w:tblCellSpacing w:w="20" w:type="dxa"/>
      <w:tblBorders>
        <w:top w:val="inset" w:color="auto" w:sz="6" w:space="0"/>
        <w:left w:val="inset" w:color="auto" w:sz="6" w:space="0"/>
        <w:bottom w:val="inset" w:color="auto" w:sz="6" w:space="0"/>
        <w:right w:val="inset" w:color="auto" w:sz="6" w:space="0"/>
        <w:insideH w:val="inset" w:color="auto" w:sz="6" w:space="0"/>
        <w:insideV w:val="in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>
        <w:tblStyle w:val="7"/>
      </w:tblPr>
      <w:tcPr>
        <w:tcBorders>
          <w:tl2br w:val="nil"/>
          <w:tr2bl w:val="nil"/>
        </w:tcBorders>
      </w:tcPr>
    </w:tblStylePr>
  </w:style>
  <w:style w:type="table" w:styleId="11">
    <w:name w:val="Table Web 3"/>
    <w:basedOn w:val="7"/>
    <w:uiPriority w:val="0"/>
    <w:pPr>
      <w:widowControl w:val="0"/>
      <w:jc w:val="both"/>
    </w:pPr>
    <w:tblPr>
      <w:tblStyle w:val="7"/>
      <w:tblCellSpacing w:w="20" w:type="dxa"/>
      <w:tblBorders>
        <w:top w:val="outset" w:color="auto" w:sz="24" w:space="0"/>
        <w:left w:val="outset" w:color="auto" w:sz="24" w:space="0"/>
        <w:bottom w:val="outset" w:color="auto" w:sz="24" w:space="0"/>
        <w:right w:val="outset" w:color="auto" w:sz="24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>
        <w:tblStyle w:val="7"/>
      </w:tblPr>
      <w:tcPr>
        <w:tcBorders>
          <w:tl2br w:val="nil"/>
          <w:tr2bl w:val="nil"/>
        </w:tcBorders>
      </w:tcPr>
    </w:tblStylePr>
  </w:style>
  <w:style w:type="table" w:styleId="12">
    <w:name w:val="Table Professional"/>
    <w:basedOn w:val="7"/>
    <w:uiPriority w:val="0"/>
    <w:pPr>
      <w:widowControl w:val="0"/>
      <w:jc w:val="both"/>
    </w:pPr>
    <w:tblPr>
      <w:tblStyle w:val="7"/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auto"/>
      </w:rPr>
      <w:tblPr>
        <w:tblStyle w:val="7"/>
      </w:tblPr>
      <w:tcPr>
        <w:tcBorders>
          <w:tl2br w:val="nil"/>
          <w:tr2bl w:val="nil"/>
        </w:tcBorders>
        <w:shd w:val="solid" w:color="000000" w:fill="FFFFFF"/>
      </w:tcPr>
    </w:tblStylePr>
  </w:style>
  <w:style w:type="character" w:styleId="14">
    <w:name w:val="Strong"/>
    <w:qFormat/>
    <w:uiPriority w:val="22"/>
    <w:rPr>
      <w:b/>
      <w:bCs/>
    </w:rPr>
  </w:style>
  <w:style w:type="character" w:styleId="15">
    <w:name w:val="page number"/>
    <w:basedOn w:val="13"/>
    <w:uiPriority w:val="0"/>
  </w:style>
  <w:style w:type="character" w:customStyle="1" w:styleId="16">
    <w:name w:val="标题 1 字符"/>
    <w:link w:val="2"/>
    <w:uiPriority w:val="9"/>
    <w:rPr>
      <w:rFonts w:ascii="等线" w:hAnsi="等线" w:eastAsia="等线" w:cs="宋体"/>
      <w:b/>
      <w:bCs/>
      <w:kern w:val="44"/>
      <w:sz w:val="44"/>
      <w:szCs w:val="44"/>
    </w:rPr>
  </w:style>
  <w:style w:type="character" w:customStyle="1" w:styleId="17">
    <w:name w:val="批注框文本 字符"/>
    <w:link w:val="3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q\AppData\Roaming\Microsoft\Templates\&#40065;&#25945;&#21576;&#23383;&#12308;&#12309;&#21495;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鲁教呈字〔〕号</Template>
  <Company>Microsoft</Company>
  <Pages>2</Pages>
  <Words>101</Words>
  <Characters>101</Characters>
  <Lines>2</Lines>
  <Paragraphs>1</Paragraphs>
  <TotalTime>0</TotalTime>
  <ScaleCrop>false</ScaleCrop>
  <LinksUpToDate>false</LinksUpToDate>
  <CharactersWithSpaces>233</CharactersWithSpaces>
  <Application>WPS Office_11.1.0.12156_F1E327BC-269C-435d-A152-05C5408002CA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2018-12-09T13:20:00Z</dcterms:created>
  <dc:creator>Tom</dc:creator>
  <cp:lastModifiedBy>空空</cp:lastModifiedBy>
  <cp:lastPrinted>2018-12-09T13:23:00Z</cp:lastPrinted>
  <dcterms:modified xsi:type="dcterms:W3CDTF">2022-10-02T13:00:30Z</dcterms:modified>
  <dc:title>000001</dc:title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2052-11.1.0.12156</vt:lpwstr>
  </property>
  <property fmtid="{D5CDD505-2E9C-101B-9397-08002B2CF9AE}" pid="3" name="ICV">
    <vt:lpwstr>49F2484D667447D49D873D0D3AF147A1</vt:lpwstr>
  </property>
</Properties>
</file>